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020.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020.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6DF9A916" w14:textId="1D399C14" w:rsidR="00446D3B" w:rsidRPr="001059BB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  <w:sectPr w:rsidR="00446D3B" w:rsidRPr="001059B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郵送貸出申込書</w:t>
      </w:r>
      <w:r w:rsidR="001059BB" w:rsidRPr="001059BB">
        <w:rPr>
          <w:rFonts w:ascii="メイリオ" w:eastAsia="メイリオ" w:hAnsi="メイリオ" w:hint="eastAsia"/>
          <w:b/>
          <w:bCs/>
          <w:sz w:val="32"/>
          <w:szCs w:val="44"/>
        </w:rPr>
        <w:t>（夏期休業期間）</w:t>
      </w:r>
    </w:p>
    <w:p w14:paraId="1D09FD3A" w14:textId="01582380" w:rsidR="002E598E" w:rsidRDefault="002E598E" w:rsidP="001059BB">
      <w:pPr>
        <w:adjustRightInd w:val="0"/>
        <w:snapToGrid w:val="0"/>
        <w:ind w:right="735"/>
        <w:jc w:val="right"/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00790D8F" w14:textId="14C5305F" w:rsidR="00446D3B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  <w:r w:rsidR="001059BB">
        <w:rPr>
          <w:rFonts w:hint="eastAsia"/>
        </w:rPr>
        <w:t xml:space="preserve">　 </w:t>
      </w: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BF76D9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bookmarkStart w:id="0" w:name="_GoBack"/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  <w:bookmarkEnd w:id="0"/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7546368A" w14:textId="77777777" w:rsidR="001059BB" w:rsidRDefault="001059BB" w:rsidP="001059BB">
      <w:pPr>
        <w:adjustRightInd w:val="0"/>
        <w:snapToGrid w:val="0"/>
        <w:spacing w:line="60" w:lineRule="auto"/>
        <w:rPr>
          <w:b/>
          <w:bCs/>
        </w:rPr>
      </w:pPr>
    </w:p>
    <w:p w14:paraId="2DDD2972" w14:textId="5CB70BA2" w:rsidR="00760F82" w:rsidRPr="001059BB" w:rsidRDefault="001059BB" w:rsidP="001059B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 xml:space="preserve">● </w:t>
      </w:r>
      <w:r w:rsidR="007A6D5D" w:rsidRPr="001059BB">
        <w:rPr>
          <w:rFonts w:hint="eastAsia"/>
          <w:b/>
          <w:bCs/>
        </w:rPr>
        <w:t>お申し込みは一人</w:t>
      </w:r>
      <w:r w:rsidRPr="001059BB">
        <w:rPr>
          <w:b/>
          <w:bCs/>
        </w:rPr>
        <w:t>1</w:t>
      </w:r>
      <w:r w:rsidR="007A6D5D" w:rsidRPr="001059BB">
        <w:rPr>
          <w:rFonts w:hint="eastAsia"/>
          <w:b/>
          <w:bCs/>
        </w:rPr>
        <w:t>回</w:t>
      </w:r>
      <w:r w:rsidRPr="001059BB">
        <w:rPr>
          <w:rFonts w:hint="eastAsia"/>
          <w:b/>
          <w:bCs/>
        </w:rPr>
        <w:t>、5</w:t>
      </w:r>
      <w:r w:rsidR="00904478" w:rsidRPr="001059BB">
        <w:rPr>
          <w:rFonts w:hint="eastAsia"/>
          <w:b/>
          <w:bCs/>
        </w:rPr>
        <w:t>冊までです。</w:t>
      </w:r>
      <w:r>
        <w:rPr>
          <w:rFonts w:hint="eastAsia"/>
          <w:b/>
          <w:bCs/>
        </w:rPr>
        <w:t xml:space="preserve">　● </w:t>
      </w:r>
      <w:r w:rsidR="00760F82" w:rsidRPr="001059BB">
        <w:rPr>
          <w:rFonts w:hint="eastAsia"/>
          <w:b/>
          <w:bCs/>
        </w:rPr>
        <w:t>HPの案内をよく</w:t>
      </w:r>
      <w:r w:rsidR="0066457C" w:rsidRPr="001059BB">
        <w:rPr>
          <w:rFonts w:hint="eastAsia"/>
          <w:b/>
          <w:bCs/>
        </w:rPr>
        <w:t>読んでから</w:t>
      </w:r>
      <w:r w:rsidR="00760F82" w:rsidRPr="001059BB">
        <w:rPr>
          <w:rFonts w:hint="eastAsia"/>
          <w:b/>
          <w:bCs/>
        </w:rPr>
        <w:t>お申し込みください。</w:t>
      </w:r>
    </w:p>
    <w:p w14:paraId="24F178E1" w14:textId="21A75388" w:rsidR="002E598E" w:rsidRDefault="001059BB" w:rsidP="001059B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●</w:t>
      </w:r>
      <w:r>
        <w:rPr>
          <w:b/>
          <w:bCs/>
        </w:rPr>
        <w:t xml:space="preserve"> </w:t>
      </w:r>
      <w:r w:rsidR="00904478" w:rsidRPr="001059BB">
        <w:rPr>
          <w:rFonts w:hint="eastAsia"/>
          <w:b/>
          <w:bCs/>
        </w:rPr>
        <w:t>OPACを参照の上、</w:t>
      </w:r>
      <w:r w:rsidR="007A6D5D" w:rsidRPr="001059BB">
        <w:rPr>
          <w:rFonts w:hint="eastAsia"/>
          <w:b/>
          <w:bCs/>
        </w:rPr>
        <w:t>資料情報は</w:t>
      </w:r>
      <w:r w:rsidR="00904478" w:rsidRPr="001059BB">
        <w:rPr>
          <w:rFonts w:hint="eastAsia"/>
          <w:b/>
          <w:bCs/>
        </w:rPr>
        <w:t>正確にご記入ください。</w:t>
      </w:r>
    </w:p>
    <w:p w14:paraId="2B3C4493" w14:textId="77777777" w:rsidR="001059BB" w:rsidRPr="001059BB" w:rsidRDefault="001059BB" w:rsidP="001059BB">
      <w:pPr>
        <w:adjustRightInd w:val="0"/>
        <w:snapToGrid w:val="0"/>
        <w:spacing w:line="60" w:lineRule="auto"/>
        <w:rPr>
          <w:b/>
          <w:bCs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953"/>
        <w:gridCol w:w="1528"/>
        <w:gridCol w:w="2778"/>
        <w:gridCol w:w="1524"/>
        <w:gridCol w:w="2776"/>
      </w:tblGrid>
      <w:tr w:rsidR="001059BB" w14:paraId="03CABD9C" w14:textId="77777777" w:rsidTr="0019033E">
        <w:trPr>
          <w:trHeight w:val="454"/>
        </w:trPr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4521FEC8" w14:textId="77777777" w:rsidR="001059BB" w:rsidRDefault="001059BB" w:rsidP="0019033E">
            <w:pPr>
              <w:adjustRightInd w:val="0"/>
              <w:snapToGrid w:val="0"/>
              <w:jc w:val="center"/>
            </w:pPr>
            <w:bookmarkStart w:id="1" w:name="_Hlk45180275"/>
            <w:r>
              <w:rPr>
                <w:rFonts w:hint="eastAsia"/>
              </w:rPr>
              <w:t>（1）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44381DF7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sdt>
          <w:sdtPr>
            <w:id w:val="1891381509"/>
            <w:placeholder>
              <w:docPart w:val="99325535AEBB4C12AF4F79C84A088EBF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37E2685E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701A67FF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13D8CCE3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7F38D151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id w:val="1650782494"/>
            <w:placeholder>
              <w:docPart w:val="731F2B9266394B17A61DC89498DBF5C4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41C2FAC0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51943EE4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40149015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6FE84593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id w:val="-1376545503"/>
            <w:placeholder>
              <w:docPart w:val="8DCA294D97914355A0157293840AD834"/>
            </w:placeholder>
            <w:showingPlcHdr/>
            <w:text/>
          </w:sdtPr>
          <w:sdtEndPr/>
          <w:sdtContent>
            <w:tc>
              <w:tcPr>
                <w:tcW w:w="1453" w:type="pct"/>
                <w:tcBorders>
                  <w:left w:val="nil"/>
                </w:tcBorders>
                <w:vAlign w:val="center"/>
              </w:tcPr>
              <w:p w14:paraId="3CC21156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  <w:tc>
          <w:tcPr>
            <w:tcW w:w="797" w:type="pct"/>
            <w:tcBorders>
              <w:right w:val="nil"/>
            </w:tcBorders>
            <w:vAlign w:val="center"/>
          </w:tcPr>
          <w:p w14:paraId="7C1FF0AC" w14:textId="77777777" w:rsidR="001059BB" w:rsidRPr="00A97D49" w:rsidRDefault="001059BB" w:rsidP="0019033E">
            <w:pPr>
              <w:adjustRightInd w:val="0"/>
              <w:snapToGrid w:val="0"/>
              <w:jc w:val="left"/>
              <w:rPr>
                <w:b/>
              </w:rPr>
            </w:pPr>
            <w:r w:rsidRPr="00A97D49">
              <w:rPr>
                <w:rFonts w:hint="eastAsia"/>
                <w:b/>
              </w:rPr>
              <w:t>図書I</w:t>
            </w:r>
            <w:r w:rsidRPr="00A97D49">
              <w:rPr>
                <w:b/>
              </w:rPr>
              <w:t>D</w:t>
            </w:r>
          </w:p>
        </w:tc>
        <w:sdt>
          <w:sdtPr>
            <w:id w:val="-1400360280"/>
            <w:placeholder>
              <w:docPart w:val="75CADC12F1DA473482310795BDBDEF86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left w:val="nil"/>
                </w:tcBorders>
                <w:vAlign w:val="center"/>
              </w:tcPr>
              <w:p w14:paraId="7060EDEB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bookmarkEnd w:id="1"/>
    </w:tbl>
    <w:p w14:paraId="21C2B18C" w14:textId="71B343CD" w:rsidR="001059BB" w:rsidRPr="001059BB" w:rsidRDefault="001059BB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953"/>
        <w:gridCol w:w="1528"/>
        <w:gridCol w:w="2778"/>
        <w:gridCol w:w="1524"/>
        <w:gridCol w:w="2776"/>
      </w:tblGrid>
      <w:tr w:rsidR="001059BB" w14:paraId="386EBFFF" w14:textId="77777777" w:rsidTr="0019033E">
        <w:trPr>
          <w:trHeight w:val="454"/>
        </w:trPr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6DD71F89" w14:textId="59317A49" w:rsidR="001059BB" w:rsidRDefault="001059BB" w:rsidP="0019033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（2）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70E1AF19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sdt>
          <w:sdtPr>
            <w:id w:val="-672027534"/>
            <w:placeholder>
              <w:docPart w:val="FC9B01F35D8443BA99C5CD74116C2291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1D073451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7B070B60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0BC878CD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24CEF7D0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id w:val="-401682316"/>
            <w:placeholder>
              <w:docPart w:val="FD628E28395B49F083D1AA4201B6005E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3305A7E7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2E848BBD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584C667F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06050376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id w:val="1388445274"/>
            <w:placeholder>
              <w:docPart w:val="A3D318BE7657495AA6FF72E4FD83A319"/>
            </w:placeholder>
            <w:showingPlcHdr/>
            <w:text/>
          </w:sdtPr>
          <w:sdtEndPr/>
          <w:sdtContent>
            <w:tc>
              <w:tcPr>
                <w:tcW w:w="1453" w:type="pct"/>
                <w:tcBorders>
                  <w:left w:val="nil"/>
                </w:tcBorders>
                <w:vAlign w:val="center"/>
              </w:tcPr>
              <w:p w14:paraId="096279DF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  <w:tc>
          <w:tcPr>
            <w:tcW w:w="797" w:type="pct"/>
            <w:tcBorders>
              <w:right w:val="nil"/>
            </w:tcBorders>
            <w:vAlign w:val="center"/>
          </w:tcPr>
          <w:p w14:paraId="21EA15BD" w14:textId="77777777" w:rsidR="001059BB" w:rsidRPr="00A97D49" w:rsidRDefault="001059BB" w:rsidP="0019033E">
            <w:pPr>
              <w:adjustRightInd w:val="0"/>
              <w:snapToGrid w:val="0"/>
              <w:jc w:val="left"/>
              <w:rPr>
                <w:b/>
              </w:rPr>
            </w:pPr>
            <w:r w:rsidRPr="00A97D49">
              <w:rPr>
                <w:rFonts w:hint="eastAsia"/>
                <w:b/>
              </w:rPr>
              <w:t>図書I</w:t>
            </w:r>
            <w:r w:rsidRPr="00A97D49">
              <w:rPr>
                <w:b/>
              </w:rPr>
              <w:t>D</w:t>
            </w:r>
          </w:p>
        </w:tc>
        <w:sdt>
          <w:sdtPr>
            <w:id w:val="781847033"/>
            <w:placeholder>
              <w:docPart w:val="3CE4E989954B48BC9F431F8721987E24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left w:val="nil"/>
                </w:tcBorders>
                <w:vAlign w:val="center"/>
              </w:tcPr>
              <w:p w14:paraId="2C50B034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</w:tbl>
    <w:p w14:paraId="053CF8C0" w14:textId="29986B77" w:rsidR="001059BB" w:rsidRDefault="001059BB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953"/>
        <w:gridCol w:w="1528"/>
        <w:gridCol w:w="2778"/>
        <w:gridCol w:w="1524"/>
        <w:gridCol w:w="2776"/>
      </w:tblGrid>
      <w:tr w:rsidR="001059BB" w14:paraId="5ED88A02" w14:textId="77777777" w:rsidTr="0019033E">
        <w:trPr>
          <w:trHeight w:val="454"/>
        </w:trPr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5DE75C52" w14:textId="1229AA21" w:rsidR="001059BB" w:rsidRDefault="001059BB" w:rsidP="0019033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（3）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0FCD9B78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sdt>
          <w:sdtPr>
            <w:id w:val="-2005429201"/>
            <w:placeholder>
              <w:docPart w:val="2CCFD2F66E9345C79285AE262A30CE48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5DD210BA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1D0C7760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343351C8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2FD54471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id w:val="486605696"/>
            <w:placeholder>
              <w:docPart w:val="EA215CBDC3BB4550B7D5E7E9F2929E07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23AF7446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6B461662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024C5E78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46D0C4BC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id w:val="-1704548526"/>
            <w:placeholder>
              <w:docPart w:val="4BAEEA95D2964DDFAC5F04A2197BE5D0"/>
            </w:placeholder>
            <w:showingPlcHdr/>
            <w:text/>
          </w:sdtPr>
          <w:sdtEndPr/>
          <w:sdtContent>
            <w:tc>
              <w:tcPr>
                <w:tcW w:w="1453" w:type="pct"/>
                <w:tcBorders>
                  <w:left w:val="nil"/>
                </w:tcBorders>
                <w:vAlign w:val="center"/>
              </w:tcPr>
              <w:p w14:paraId="52184168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  <w:tc>
          <w:tcPr>
            <w:tcW w:w="797" w:type="pct"/>
            <w:tcBorders>
              <w:right w:val="nil"/>
            </w:tcBorders>
            <w:vAlign w:val="center"/>
          </w:tcPr>
          <w:p w14:paraId="07920CD9" w14:textId="77777777" w:rsidR="001059BB" w:rsidRPr="00A97D49" w:rsidRDefault="001059BB" w:rsidP="0019033E">
            <w:pPr>
              <w:adjustRightInd w:val="0"/>
              <w:snapToGrid w:val="0"/>
              <w:jc w:val="left"/>
              <w:rPr>
                <w:b/>
              </w:rPr>
            </w:pPr>
            <w:r w:rsidRPr="00A97D49">
              <w:rPr>
                <w:rFonts w:hint="eastAsia"/>
                <w:b/>
              </w:rPr>
              <w:t>図書I</w:t>
            </w:r>
            <w:r w:rsidRPr="00A97D49">
              <w:rPr>
                <w:b/>
              </w:rPr>
              <w:t>D</w:t>
            </w:r>
          </w:p>
        </w:tc>
        <w:sdt>
          <w:sdtPr>
            <w:id w:val="1389998903"/>
            <w:placeholder>
              <w:docPart w:val="11731C13A5584F7291D7F4C228C65AAB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left w:val="nil"/>
                </w:tcBorders>
                <w:vAlign w:val="center"/>
              </w:tcPr>
              <w:p w14:paraId="0903A10D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</w:tbl>
    <w:p w14:paraId="575F6C0D" w14:textId="0D290E3D" w:rsidR="001059BB" w:rsidRDefault="001059BB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953"/>
        <w:gridCol w:w="1528"/>
        <w:gridCol w:w="2778"/>
        <w:gridCol w:w="1524"/>
        <w:gridCol w:w="2776"/>
      </w:tblGrid>
      <w:tr w:rsidR="001059BB" w14:paraId="161B249E" w14:textId="77777777" w:rsidTr="0019033E">
        <w:trPr>
          <w:trHeight w:val="454"/>
        </w:trPr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06DBC06D" w14:textId="69D0D6D1" w:rsidR="001059BB" w:rsidRDefault="001059BB" w:rsidP="0019033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（4）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3771D8F6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sdt>
          <w:sdtPr>
            <w:id w:val="-1824806223"/>
            <w:placeholder>
              <w:docPart w:val="BAE5A940CE1E40B2B5E8CB14CEFD1D25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259D1429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115D3BD9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2A586BF6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1D327670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id w:val="-1554535666"/>
            <w:placeholder>
              <w:docPart w:val="9241CF72FA594435B2D443E21851EF55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33F677C3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4328597A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40CDBCAA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2FCB8E84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id w:val="-1732764244"/>
            <w:placeholder>
              <w:docPart w:val="AF875614AB0846AD9A7ABD1C06CAA97F"/>
            </w:placeholder>
            <w:showingPlcHdr/>
            <w:text/>
          </w:sdtPr>
          <w:sdtEndPr/>
          <w:sdtContent>
            <w:tc>
              <w:tcPr>
                <w:tcW w:w="1453" w:type="pct"/>
                <w:tcBorders>
                  <w:left w:val="nil"/>
                </w:tcBorders>
                <w:vAlign w:val="center"/>
              </w:tcPr>
              <w:p w14:paraId="2F271FBE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  <w:tc>
          <w:tcPr>
            <w:tcW w:w="797" w:type="pct"/>
            <w:tcBorders>
              <w:right w:val="nil"/>
            </w:tcBorders>
            <w:vAlign w:val="center"/>
          </w:tcPr>
          <w:p w14:paraId="0AF981EF" w14:textId="77777777" w:rsidR="001059BB" w:rsidRPr="00A97D49" w:rsidRDefault="001059BB" w:rsidP="0019033E">
            <w:pPr>
              <w:adjustRightInd w:val="0"/>
              <w:snapToGrid w:val="0"/>
              <w:jc w:val="left"/>
              <w:rPr>
                <w:b/>
              </w:rPr>
            </w:pPr>
            <w:r w:rsidRPr="00A97D49">
              <w:rPr>
                <w:rFonts w:hint="eastAsia"/>
                <w:b/>
              </w:rPr>
              <w:t>図書I</w:t>
            </w:r>
            <w:r w:rsidRPr="00A97D49">
              <w:rPr>
                <w:b/>
              </w:rPr>
              <w:t>D</w:t>
            </w:r>
          </w:p>
        </w:tc>
        <w:sdt>
          <w:sdtPr>
            <w:id w:val="-1380469958"/>
            <w:placeholder>
              <w:docPart w:val="1F6C92AC371E4FA0A2DF228E9C2C1977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left w:val="nil"/>
                </w:tcBorders>
                <w:vAlign w:val="center"/>
              </w:tcPr>
              <w:p w14:paraId="20FA735C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</w:tbl>
    <w:p w14:paraId="7B140203" w14:textId="37C8F787" w:rsidR="001059BB" w:rsidRDefault="001059BB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953"/>
        <w:gridCol w:w="1528"/>
        <w:gridCol w:w="2778"/>
        <w:gridCol w:w="1524"/>
        <w:gridCol w:w="2776"/>
      </w:tblGrid>
      <w:tr w:rsidR="001059BB" w14:paraId="3D76E163" w14:textId="77777777" w:rsidTr="0019033E">
        <w:trPr>
          <w:trHeight w:val="454"/>
        </w:trPr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7B739FCB" w14:textId="75F55137" w:rsidR="001059BB" w:rsidRDefault="001059BB" w:rsidP="0019033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（5）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1DC63698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sdt>
          <w:sdtPr>
            <w:id w:val="-1618593887"/>
            <w:placeholder>
              <w:docPart w:val="D62B14EE705F4429A9378F3E0C1146AA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582924D5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753CE0B6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14B15CEC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734687EC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id w:val="1901167047"/>
            <w:placeholder>
              <w:docPart w:val="CFD030BD0807498D8267FC5F66478D89"/>
            </w:placeholder>
            <w:showingPlcHdr/>
            <w:text/>
          </w:sdtPr>
          <w:sdtEndPr/>
          <w:sdtContent>
            <w:tc>
              <w:tcPr>
                <w:tcW w:w="3702" w:type="pct"/>
                <w:gridSpan w:val="3"/>
                <w:tcBorders>
                  <w:left w:val="nil"/>
                </w:tcBorders>
                <w:vAlign w:val="center"/>
              </w:tcPr>
              <w:p w14:paraId="73D95FCB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  <w:tr w:rsidR="001059BB" w14:paraId="5ECB4AE7" w14:textId="77777777" w:rsidTr="0019033E">
        <w:trPr>
          <w:trHeight w:val="454"/>
        </w:trPr>
        <w:tc>
          <w:tcPr>
            <w:tcW w:w="498" w:type="pct"/>
            <w:vMerge/>
            <w:shd w:val="clear" w:color="auto" w:fill="D9D9D9" w:themeFill="background1" w:themeFillShade="D9"/>
          </w:tcPr>
          <w:p w14:paraId="3B858A99" w14:textId="77777777" w:rsidR="001059BB" w:rsidRDefault="001059BB" w:rsidP="0019033E">
            <w:pPr>
              <w:adjustRightInd w:val="0"/>
              <w:snapToGrid w:val="0"/>
              <w:jc w:val="left"/>
            </w:pP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0D22D964" w14:textId="77777777" w:rsidR="001059BB" w:rsidRPr="00FB350F" w:rsidRDefault="001059BB" w:rsidP="0019033E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id w:val="336043278"/>
            <w:placeholder>
              <w:docPart w:val="E47288DD3D6140708ADA473B58C520B6"/>
            </w:placeholder>
            <w:showingPlcHdr/>
            <w:text/>
          </w:sdtPr>
          <w:sdtEndPr/>
          <w:sdtContent>
            <w:tc>
              <w:tcPr>
                <w:tcW w:w="1453" w:type="pct"/>
                <w:tcBorders>
                  <w:left w:val="nil"/>
                </w:tcBorders>
                <w:vAlign w:val="center"/>
              </w:tcPr>
              <w:p w14:paraId="0CFA8196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  <w:tc>
          <w:tcPr>
            <w:tcW w:w="797" w:type="pct"/>
            <w:tcBorders>
              <w:right w:val="nil"/>
            </w:tcBorders>
            <w:vAlign w:val="center"/>
          </w:tcPr>
          <w:p w14:paraId="014A0A13" w14:textId="77777777" w:rsidR="001059BB" w:rsidRPr="00A97D49" w:rsidRDefault="001059BB" w:rsidP="0019033E">
            <w:pPr>
              <w:adjustRightInd w:val="0"/>
              <w:snapToGrid w:val="0"/>
              <w:jc w:val="left"/>
              <w:rPr>
                <w:b/>
              </w:rPr>
            </w:pPr>
            <w:r w:rsidRPr="00A97D49">
              <w:rPr>
                <w:rFonts w:hint="eastAsia"/>
                <w:b/>
              </w:rPr>
              <w:t>図書I</w:t>
            </w:r>
            <w:r w:rsidRPr="00A97D49">
              <w:rPr>
                <w:b/>
              </w:rPr>
              <w:t>D</w:t>
            </w:r>
          </w:p>
        </w:tc>
        <w:sdt>
          <w:sdtPr>
            <w:id w:val="-1827355572"/>
            <w:placeholder>
              <w:docPart w:val="9376031A2820424182FB576A59ED850D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left w:val="nil"/>
                </w:tcBorders>
                <w:vAlign w:val="center"/>
              </w:tcPr>
              <w:p w14:paraId="10711F52" w14:textId="77777777" w:rsidR="001059BB" w:rsidRDefault="001059BB" w:rsidP="0019033E">
                <w:pPr>
                  <w:adjustRightInd w:val="0"/>
                  <w:snapToGrid w:val="0"/>
                </w:pPr>
                <w:r w:rsidRPr="002D6FE6">
                  <w:rPr>
                    <w:rStyle w:val="a6"/>
                  </w:rPr>
                  <w:t>入力してください。</w:t>
                </w:r>
              </w:p>
            </w:tc>
          </w:sdtContent>
        </w:sdt>
      </w:tr>
    </w:tbl>
    <w:p w14:paraId="2107E99E" w14:textId="77777777" w:rsidR="001059BB" w:rsidRDefault="00904478" w:rsidP="001059BB">
      <w:pPr>
        <w:adjustRightInd w:val="0"/>
        <w:snapToGrid w:val="0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4B5BE79E" w14:textId="22E00AD4" w:rsidR="00904478" w:rsidRPr="001059BB" w:rsidRDefault="002E598E" w:rsidP="001059BB">
      <w:pPr>
        <w:adjustRightInd w:val="0"/>
        <w:snapToGrid w:val="0"/>
        <w:jc w:val="left"/>
        <w:rPr>
          <w:rFonts w:asciiTheme="minorEastAsia" w:hAnsiTheme="minorEastAsia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お茶の水女子大学附属図書館</w:t>
      </w:r>
      <w:r w:rsidR="001059BB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　</w:t>
      </w:r>
      <w:r w:rsidR="00685071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利用支援担当　</w:t>
      </w:r>
      <w:r w:rsidR="001059BB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1059BB">
        <w:rPr>
          <w:rFonts w:asciiTheme="minorEastAsia" w:hAnsiTheme="minorEastAsia" w:cs="ＭＳ Ｐゴシック"/>
          <w:kern w:val="0"/>
          <w:sz w:val="20"/>
          <w:szCs w:val="20"/>
        </w:rPr>
        <w:t>ib-</w:t>
      </w:r>
      <w:r w:rsidR="00685071">
        <w:rPr>
          <w:rFonts w:asciiTheme="minorEastAsia" w:hAnsiTheme="minorEastAsia" w:cs="ＭＳ Ｐゴシック" w:hint="eastAsia"/>
          <w:kern w:val="0"/>
          <w:sz w:val="20"/>
          <w:szCs w:val="20"/>
        </w:rPr>
        <w:t>s</w:t>
      </w:r>
      <w:r w:rsidR="00685071">
        <w:rPr>
          <w:rFonts w:asciiTheme="minorEastAsia" w:hAnsiTheme="minorEastAsia" w:cs="ＭＳ Ｐゴシック"/>
          <w:kern w:val="0"/>
          <w:sz w:val="20"/>
          <w:szCs w:val="20"/>
        </w:rPr>
        <w:t>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1059BB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LeCILiersGnotZdUwpIo5GNLYoR96fodgeJvQyIO8xQ4z7zTfN3u37gtVbRP4r2PO1JeFzp/MSJuezpqvEjHzA==" w:salt="Ch2SQsBfR/Gd3mjJk/2dPw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2"/>
    <w:rsid w:val="001059BB"/>
    <w:rsid w:val="001F0766"/>
    <w:rsid w:val="002E598E"/>
    <w:rsid w:val="003B57D6"/>
    <w:rsid w:val="003D1FF4"/>
    <w:rsid w:val="0044069D"/>
    <w:rsid w:val="00446D3B"/>
    <w:rsid w:val="00600A94"/>
    <w:rsid w:val="0066457C"/>
    <w:rsid w:val="00685071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BF76D9"/>
    <w:rsid w:val="00C45C7D"/>
    <w:rsid w:val="00C77D56"/>
    <w:rsid w:val="00DA3992"/>
    <w:rsid w:val="00DA64FB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9325535AEBB4C12AF4F79C84A088E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024C10-8F7A-46D5-B9E7-CD5E9B645D5B}"/>
      </w:docPartPr>
      <w:docPartBody>
        <w:p w:rsidR="009E273A" w:rsidRDefault="00696D1B" w:rsidP="00696D1B">
          <w:pPr>
            <w:pStyle w:val="99325535AEBB4C12AF4F79C84A088EBF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731F2B9266394B17A61DC89498DBF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0F98F8-BE06-4023-BFD0-9F51346FF0D2}"/>
      </w:docPartPr>
      <w:docPartBody>
        <w:p w:rsidR="009E273A" w:rsidRDefault="00696D1B" w:rsidP="00696D1B">
          <w:pPr>
            <w:pStyle w:val="731F2B9266394B17A61DC89498DBF5C4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8DCA294D97914355A0157293840AD8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9876F-9F7D-486E-A2BB-5EA0EFBC9E1A}"/>
      </w:docPartPr>
      <w:docPartBody>
        <w:p w:rsidR="009E273A" w:rsidRDefault="00696D1B" w:rsidP="00696D1B">
          <w:pPr>
            <w:pStyle w:val="8DCA294D97914355A0157293840AD834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75CADC12F1DA473482310795BDBDEF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21B08-DDEE-46CA-A46B-7CECBD808EF9}"/>
      </w:docPartPr>
      <w:docPartBody>
        <w:p w:rsidR="009E273A" w:rsidRDefault="00696D1B" w:rsidP="00696D1B">
          <w:pPr>
            <w:pStyle w:val="75CADC12F1DA473482310795BDBDEF86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FC9B01F35D8443BA99C5CD74116C2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FA70A-7A5F-4FD7-9A81-C5FAAFDB10B0}"/>
      </w:docPartPr>
      <w:docPartBody>
        <w:p w:rsidR="009E273A" w:rsidRDefault="00696D1B" w:rsidP="00696D1B">
          <w:pPr>
            <w:pStyle w:val="FC9B01F35D8443BA99C5CD74116C2291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FD628E28395B49F083D1AA4201B600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5B925-460F-41B3-A39C-E6F2D4FA4912}"/>
      </w:docPartPr>
      <w:docPartBody>
        <w:p w:rsidR="009E273A" w:rsidRDefault="00696D1B" w:rsidP="00696D1B">
          <w:pPr>
            <w:pStyle w:val="FD628E28395B49F083D1AA4201B6005E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A3D318BE7657495AA6FF72E4FD83A3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4F79A-24CD-4F36-9266-CA5905A6324E}"/>
      </w:docPartPr>
      <w:docPartBody>
        <w:p w:rsidR="009E273A" w:rsidRDefault="00696D1B" w:rsidP="00696D1B">
          <w:pPr>
            <w:pStyle w:val="A3D318BE7657495AA6FF72E4FD83A319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3CE4E989954B48BC9F431F8721987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8FA0B-4355-40B1-BFF5-D50EA6F0B5CE}"/>
      </w:docPartPr>
      <w:docPartBody>
        <w:p w:rsidR="009E273A" w:rsidRDefault="00696D1B" w:rsidP="00696D1B">
          <w:pPr>
            <w:pStyle w:val="3CE4E989954B48BC9F431F8721987E24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2CCFD2F66E9345C79285AE262A30CE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5D8767-54D1-4232-8AFE-9C647BE637EF}"/>
      </w:docPartPr>
      <w:docPartBody>
        <w:p w:rsidR="009E273A" w:rsidRDefault="00696D1B" w:rsidP="00696D1B">
          <w:pPr>
            <w:pStyle w:val="2CCFD2F66E9345C79285AE262A30CE48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EA215CBDC3BB4550B7D5E7E9F2929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3D484-9E24-44CB-B107-AC7CE1786331}"/>
      </w:docPartPr>
      <w:docPartBody>
        <w:p w:rsidR="009E273A" w:rsidRDefault="00696D1B" w:rsidP="00696D1B">
          <w:pPr>
            <w:pStyle w:val="EA215CBDC3BB4550B7D5E7E9F2929E07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4BAEEA95D2964DDFAC5F04A2197BE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68E339-2C81-49EC-8B66-8A6EC9328590}"/>
      </w:docPartPr>
      <w:docPartBody>
        <w:p w:rsidR="009E273A" w:rsidRDefault="00696D1B" w:rsidP="00696D1B">
          <w:pPr>
            <w:pStyle w:val="4BAEEA95D2964DDFAC5F04A2197BE5D0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11731C13A5584F7291D7F4C228C65A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7AE64F-0EC9-45CE-8EB7-DC4D32AF5CA9}"/>
      </w:docPartPr>
      <w:docPartBody>
        <w:p w:rsidR="009E273A" w:rsidRDefault="00696D1B" w:rsidP="00696D1B">
          <w:pPr>
            <w:pStyle w:val="11731C13A5584F7291D7F4C228C65AAB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BAE5A940CE1E40B2B5E8CB14CEFD1D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086FB-C651-4608-88D2-CA1180EBCF51}"/>
      </w:docPartPr>
      <w:docPartBody>
        <w:p w:rsidR="009E273A" w:rsidRDefault="00696D1B" w:rsidP="00696D1B">
          <w:pPr>
            <w:pStyle w:val="BAE5A940CE1E40B2B5E8CB14CEFD1D25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9241CF72FA594435B2D443E21851E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66198-6252-4E6A-8A0C-420AFEC4F36A}"/>
      </w:docPartPr>
      <w:docPartBody>
        <w:p w:rsidR="009E273A" w:rsidRDefault="00696D1B" w:rsidP="00696D1B">
          <w:pPr>
            <w:pStyle w:val="9241CF72FA594435B2D443E21851EF55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AF875614AB0846AD9A7ABD1C06CAA9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1B737-49C8-4F59-A584-94D3BC7AD315}"/>
      </w:docPartPr>
      <w:docPartBody>
        <w:p w:rsidR="009E273A" w:rsidRDefault="00696D1B" w:rsidP="00696D1B">
          <w:pPr>
            <w:pStyle w:val="AF875614AB0846AD9A7ABD1C06CAA97F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1F6C92AC371E4FA0A2DF228E9C2C19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E9F013-47F9-4B75-A46F-F9C8AB5CFC7E}"/>
      </w:docPartPr>
      <w:docPartBody>
        <w:p w:rsidR="009E273A" w:rsidRDefault="00696D1B" w:rsidP="00696D1B">
          <w:pPr>
            <w:pStyle w:val="1F6C92AC371E4FA0A2DF228E9C2C1977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D62B14EE705F4429A9378F3E0C114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1D79B-F5F5-4AF6-AB40-E5EDEDC0EDC6}"/>
      </w:docPartPr>
      <w:docPartBody>
        <w:p w:rsidR="009E273A" w:rsidRDefault="00696D1B" w:rsidP="00696D1B">
          <w:pPr>
            <w:pStyle w:val="D62B14EE705F4429A9378F3E0C1146AA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CFD030BD0807498D8267FC5F66478D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D410F-FFC7-42C4-8EE4-D20CB2AA8129}"/>
      </w:docPartPr>
      <w:docPartBody>
        <w:p w:rsidR="009E273A" w:rsidRDefault="00696D1B" w:rsidP="00696D1B">
          <w:pPr>
            <w:pStyle w:val="CFD030BD0807498D8267FC5F66478D89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E47288DD3D6140708ADA473B58C52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0CF5B-4CA6-468E-A891-B74534D595FC}"/>
      </w:docPartPr>
      <w:docPartBody>
        <w:p w:rsidR="009E273A" w:rsidRDefault="00696D1B" w:rsidP="00696D1B">
          <w:pPr>
            <w:pStyle w:val="E47288DD3D6140708ADA473B58C520B6"/>
          </w:pPr>
          <w:r w:rsidRPr="002D6FE6">
            <w:rPr>
              <w:rStyle w:val="a3"/>
            </w:rPr>
            <w:t>入力してください。</w:t>
          </w:r>
        </w:p>
      </w:docPartBody>
    </w:docPart>
    <w:docPart>
      <w:docPartPr>
        <w:name w:val="9376031A2820424182FB576A59ED8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91428-3029-4CDB-A983-7043E54C3EF3}"/>
      </w:docPartPr>
      <w:docPartBody>
        <w:p w:rsidR="009E273A" w:rsidRDefault="00696D1B" w:rsidP="00696D1B">
          <w:pPr>
            <w:pStyle w:val="9376031A2820424182FB576A59ED850D"/>
          </w:pPr>
          <w:r w:rsidRPr="002D6FE6">
            <w:rPr>
              <w:rStyle w:val="a3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5"/>
    <w:rsid w:val="002C383A"/>
    <w:rsid w:val="003A625D"/>
    <w:rsid w:val="006415C8"/>
    <w:rsid w:val="00696D1B"/>
    <w:rsid w:val="007751C5"/>
    <w:rsid w:val="009E273A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6D1B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  <w:style w:type="paragraph" w:customStyle="1" w:styleId="99325535AEBB4C12AF4F79C84A088EBF">
    <w:name w:val="99325535AEBB4C12AF4F79C84A088EBF"/>
    <w:rsid w:val="00696D1B"/>
    <w:pPr>
      <w:widowControl w:val="0"/>
      <w:jc w:val="both"/>
    </w:pPr>
  </w:style>
  <w:style w:type="paragraph" w:customStyle="1" w:styleId="731F2B9266394B17A61DC89498DBF5C4">
    <w:name w:val="731F2B9266394B17A61DC89498DBF5C4"/>
    <w:rsid w:val="00696D1B"/>
    <w:pPr>
      <w:widowControl w:val="0"/>
      <w:jc w:val="both"/>
    </w:pPr>
  </w:style>
  <w:style w:type="paragraph" w:customStyle="1" w:styleId="8DCA294D97914355A0157293840AD834">
    <w:name w:val="8DCA294D97914355A0157293840AD834"/>
    <w:rsid w:val="00696D1B"/>
    <w:pPr>
      <w:widowControl w:val="0"/>
      <w:jc w:val="both"/>
    </w:pPr>
  </w:style>
  <w:style w:type="paragraph" w:customStyle="1" w:styleId="75CADC12F1DA473482310795BDBDEF86">
    <w:name w:val="75CADC12F1DA473482310795BDBDEF86"/>
    <w:rsid w:val="00696D1B"/>
    <w:pPr>
      <w:widowControl w:val="0"/>
      <w:jc w:val="both"/>
    </w:pPr>
  </w:style>
  <w:style w:type="paragraph" w:customStyle="1" w:styleId="FC9B01F35D8443BA99C5CD74116C2291">
    <w:name w:val="FC9B01F35D8443BA99C5CD74116C2291"/>
    <w:rsid w:val="00696D1B"/>
    <w:pPr>
      <w:widowControl w:val="0"/>
      <w:jc w:val="both"/>
    </w:pPr>
  </w:style>
  <w:style w:type="paragraph" w:customStyle="1" w:styleId="FD628E28395B49F083D1AA4201B6005E">
    <w:name w:val="FD628E28395B49F083D1AA4201B6005E"/>
    <w:rsid w:val="00696D1B"/>
    <w:pPr>
      <w:widowControl w:val="0"/>
      <w:jc w:val="both"/>
    </w:pPr>
  </w:style>
  <w:style w:type="paragraph" w:customStyle="1" w:styleId="A3D318BE7657495AA6FF72E4FD83A319">
    <w:name w:val="A3D318BE7657495AA6FF72E4FD83A319"/>
    <w:rsid w:val="00696D1B"/>
    <w:pPr>
      <w:widowControl w:val="0"/>
      <w:jc w:val="both"/>
    </w:pPr>
  </w:style>
  <w:style w:type="paragraph" w:customStyle="1" w:styleId="3CE4E989954B48BC9F431F8721987E24">
    <w:name w:val="3CE4E989954B48BC9F431F8721987E24"/>
    <w:rsid w:val="00696D1B"/>
    <w:pPr>
      <w:widowControl w:val="0"/>
      <w:jc w:val="both"/>
    </w:pPr>
  </w:style>
  <w:style w:type="paragraph" w:customStyle="1" w:styleId="2CCFD2F66E9345C79285AE262A30CE48">
    <w:name w:val="2CCFD2F66E9345C79285AE262A30CE48"/>
    <w:rsid w:val="00696D1B"/>
    <w:pPr>
      <w:widowControl w:val="0"/>
      <w:jc w:val="both"/>
    </w:pPr>
  </w:style>
  <w:style w:type="paragraph" w:customStyle="1" w:styleId="EA215CBDC3BB4550B7D5E7E9F2929E07">
    <w:name w:val="EA215CBDC3BB4550B7D5E7E9F2929E07"/>
    <w:rsid w:val="00696D1B"/>
    <w:pPr>
      <w:widowControl w:val="0"/>
      <w:jc w:val="both"/>
    </w:pPr>
  </w:style>
  <w:style w:type="paragraph" w:customStyle="1" w:styleId="4BAEEA95D2964DDFAC5F04A2197BE5D0">
    <w:name w:val="4BAEEA95D2964DDFAC5F04A2197BE5D0"/>
    <w:rsid w:val="00696D1B"/>
    <w:pPr>
      <w:widowControl w:val="0"/>
      <w:jc w:val="both"/>
    </w:pPr>
  </w:style>
  <w:style w:type="paragraph" w:customStyle="1" w:styleId="11731C13A5584F7291D7F4C228C65AAB">
    <w:name w:val="11731C13A5584F7291D7F4C228C65AAB"/>
    <w:rsid w:val="00696D1B"/>
    <w:pPr>
      <w:widowControl w:val="0"/>
      <w:jc w:val="both"/>
    </w:pPr>
  </w:style>
  <w:style w:type="paragraph" w:customStyle="1" w:styleId="BAE5A940CE1E40B2B5E8CB14CEFD1D25">
    <w:name w:val="BAE5A940CE1E40B2B5E8CB14CEFD1D25"/>
    <w:rsid w:val="00696D1B"/>
    <w:pPr>
      <w:widowControl w:val="0"/>
      <w:jc w:val="both"/>
    </w:pPr>
  </w:style>
  <w:style w:type="paragraph" w:customStyle="1" w:styleId="9241CF72FA594435B2D443E21851EF55">
    <w:name w:val="9241CF72FA594435B2D443E21851EF55"/>
    <w:rsid w:val="00696D1B"/>
    <w:pPr>
      <w:widowControl w:val="0"/>
      <w:jc w:val="both"/>
    </w:pPr>
  </w:style>
  <w:style w:type="paragraph" w:customStyle="1" w:styleId="AF875614AB0846AD9A7ABD1C06CAA97F">
    <w:name w:val="AF875614AB0846AD9A7ABD1C06CAA97F"/>
    <w:rsid w:val="00696D1B"/>
    <w:pPr>
      <w:widowControl w:val="0"/>
      <w:jc w:val="both"/>
    </w:pPr>
  </w:style>
  <w:style w:type="paragraph" w:customStyle="1" w:styleId="1F6C92AC371E4FA0A2DF228E9C2C1977">
    <w:name w:val="1F6C92AC371E4FA0A2DF228E9C2C1977"/>
    <w:rsid w:val="00696D1B"/>
    <w:pPr>
      <w:widowControl w:val="0"/>
      <w:jc w:val="both"/>
    </w:pPr>
  </w:style>
  <w:style w:type="paragraph" w:customStyle="1" w:styleId="D62B14EE705F4429A9378F3E0C1146AA">
    <w:name w:val="D62B14EE705F4429A9378F3E0C1146AA"/>
    <w:rsid w:val="00696D1B"/>
    <w:pPr>
      <w:widowControl w:val="0"/>
      <w:jc w:val="both"/>
    </w:pPr>
  </w:style>
  <w:style w:type="paragraph" w:customStyle="1" w:styleId="CFD030BD0807498D8267FC5F66478D89">
    <w:name w:val="CFD030BD0807498D8267FC5F66478D89"/>
    <w:rsid w:val="00696D1B"/>
    <w:pPr>
      <w:widowControl w:val="0"/>
      <w:jc w:val="both"/>
    </w:pPr>
  </w:style>
  <w:style w:type="paragraph" w:customStyle="1" w:styleId="E47288DD3D6140708ADA473B58C520B6">
    <w:name w:val="E47288DD3D6140708ADA473B58C520B6"/>
    <w:rsid w:val="00696D1B"/>
    <w:pPr>
      <w:widowControl w:val="0"/>
      <w:jc w:val="both"/>
    </w:pPr>
  </w:style>
  <w:style w:type="paragraph" w:customStyle="1" w:styleId="9376031A2820424182FB576A59ED850D">
    <w:name w:val="9376031A2820424182FB576A59ED850D"/>
    <w:rsid w:val="00696D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8892-8B8A-4819-9536-8376B02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32E0611E.dotm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5</cp:revision>
  <dcterms:created xsi:type="dcterms:W3CDTF">2020-08-04T08:35:00Z</dcterms:created>
  <dcterms:modified xsi:type="dcterms:W3CDTF">2020-08-04T08:37:00Z</dcterms:modified>
</cp:coreProperties>
</file>