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E2" w:rsidRPr="00B25488" w:rsidRDefault="00B25488" w:rsidP="00B25488">
      <w:pPr>
        <w:jc w:val="right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 w:rsidRPr="00B25488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２０１</w:t>
      </w:r>
      <w:r w:rsidR="00D058A7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 xml:space="preserve">９年　　</w:t>
      </w:r>
      <w:r w:rsidRPr="00B25488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月　　日</w:t>
      </w:r>
      <w:r w:rsidR="009202E2" w:rsidRPr="00B25488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 xml:space="preserve">　　　</w:t>
      </w:r>
    </w:p>
    <w:p w:rsidR="009202E2" w:rsidRDefault="009202E2" w:rsidP="009202E2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:rsidR="00B25488" w:rsidRPr="004D5C6C" w:rsidRDefault="00B25488" w:rsidP="009202E2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:rsidR="009202E2" w:rsidRPr="004D5C6C" w:rsidRDefault="009202E2" w:rsidP="009202E2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Library Academic Learning Adviser（LALA）</w:t>
      </w:r>
    </w:p>
    <w:p w:rsidR="009202E2" w:rsidRPr="004D5C6C" w:rsidRDefault="009202E2" w:rsidP="009202E2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志望理由書</w:t>
      </w:r>
    </w:p>
    <w:p w:rsidR="009202E2" w:rsidRPr="004D5C6C" w:rsidRDefault="009202E2" w:rsidP="009202E2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9202E2" w:rsidRPr="004D5C6C" w:rsidRDefault="009202E2" w:rsidP="00B25488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 xml:space="preserve">　</w:t>
      </w:r>
    </w:p>
    <w:p w:rsidR="0055051B" w:rsidRDefault="0055051B" w:rsidP="009202E2">
      <w:pPr>
        <w:jc w:val="left"/>
        <w:rPr>
          <w:rFonts w:ascii="ＭＳ ゴシック" w:eastAsia="ＭＳ ゴシック" w:hAnsi="ＭＳ ゴシック"/>
          <w:color w:val="000000" w:themeColor="text1"/>
          <w:kern w:val="0"/>
          <w:sz w:val="16"/>
          <w:szCs w:val="16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  <w:sz w:val="16"/>
          <w:szCs w:val="16"/>
        </w:rPr>
        <w:t>フリガナ</w:t>
      </w:r>
    </w:p>
    <w:p w:rsidR="0055051B" w:rsidRPr="0055051B" w:rsidRDefault="0055051B" w:rsidP="009202E2">
      <w:pPr>
        <w:jc w:val="left"/>
        <w:rPr>
          <w:rFonts w:ascii="ＭＳ ゴシック" w:eastAsia="ＭＳ ゴシック" w:hAnsi="ＭＳ ゴシック"/>
          <w:color w:val="000000" w:themeColor="text1"/>
          <w:kern w:val="0"/>
          <w:sz w:val="20"/>
          <w:szCs w:val="20"/>
        </w:rPr>
      </w:pPr>
    </w:p>
    <w:p w:rsidR="00B25488" w:rsidRPr="004D5C6C" w:rsidRDefault="0055051B" w:rsidP="00B25488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single"/>
        </w:rPr>
        <w:t xml:space="preserve">氏名　　　　　　　　　　　　　　　　　　　　　　　　</w:t>
      </w:r>
    </w:p>
    <w:p w:rsidR="00B25488" w:rsidRPr="00B25488" w:rsidRDefault="00B25488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u w:val="single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u w:val="single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u w:val="single"/>
        </w:rPr>
      </w:pP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single"/>
        </w:rPr>
        <w:t xml:space="preserve">所属　</w:t>
      </w:r>
      <w:r w:rsidR="00B25488" w:rsidRPr="00B25488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u w:val="single"/>
        </w:rPr>
        <w:t>人間文化創成科学研究科</w:t>
      </w:r>
      <w:r w:rsidR="00B2548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single"/>
        </w:rPr>
        <w:t xml:space="preserve">　　　　　　　　　　　　　　　　　　専攻　</w:t>
      </w:r>
      <w:r w:rsidRPr="00B2548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 xml:space="preserve">　　　　　　</w:t>
      </w: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single"/>
        </w:rPr>
        <w:t xml:space="preserve">　　　　　　　　</w:t>
      </w: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B25488" w:rsidRDefault="00B25488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u w:val="single"/>
        </w:rPr>
      </w:pPr>
    </w:p>
    <w:p w:rsidR="00B25488" w:rsidRPr="004D5C6C" w:rsidRDefault="0055051B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single"/>
        </w:rPr>
        <w:t xml:space="preserve">学籍番号　　　　　　　　　　　　　　</w:t>
      </w: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志望理由・意気込みなど</w:t>
      </w: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b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10795</wp:posOffset>
                </wp:positionV>
                <wp:extent cx="6057900" cy="1374775"/>
                <wp:effectExtent l="0" t="0" r="19050" b="158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37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E70" w:rsidRDefault="00525E70" w:rsidP="00525E70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正方形/長方形 1" o:spid="_x0000_s1026" style="position:absolute;margin-left:4.8pt;margin-top:.85pt;width:477pt;height:10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">
                <v:textbox inset="5.85pt,.7pt,5.85pt,.7pt">
                  <w:txbxContent>
                    <w:p w:rsidR="00525E70" w:rsidRDefault="00525E70" w:rsidP="00525E70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勤務希望時間</w:t>
      </w:r>
    </w:p>
    <w:p w:rsidR="009202E2" w:rsidRPr="00EB165D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bookmarkStart w:id="0" w:name="_GoBack"/>
      <w:bookmarkEnd w:id="0"/>
    </w:p>
    <w:p w:rsidR="0055051B" w:rsidRDefault="009445AD" w:rsidP="009202E2">
      <w:pPr>
        <w:jc w:val="left"/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>①</w:t>
      </w:r>
      <w:r w:rsidR="007C41BB">
        <w:rPr>
          <w:rFonts w:ascii="ＭＳ ゴシック" w:eastAsia="ＭＳ ゴシック" w:hAnsi="ＭＳ ゴシック"/>
          <w:b/>
          <w:color w:val="000000"/>
          <w:sz w:val="24"/>
        </w:rPr>
        <w:t xml:space="preserve">　</w:t>
      </w:r>
      <w:r w:rsidR="00EB165D">
        <w:rPr>
          <w:rFonts w:ascii="ＭＳ ゴシック" w:eastAsia="ＭＳ ゴシック" w:hAnsi="ＭＳ ゴシック" w:hint="eastAsia"/>
          <w:b/>
          <w:color w:val="000000"/>
          <w:sz w:val="24"/>
        </w:rPr>
        <w:t>授業期間の月</w:t>
      </w:r>
      <w:r w:rsidR="00D058A7" w:rsidRPr="00D058A7">
        <w:rPr>
          <w:rFonts w:ascii="ＭＳ ゴシック" w:eastAsia="ＭＳ ゴシック" w:hAnsi="ＭＳ ゴシック" w:hint="eastAsia"/>
          <w:b/>
          <w:color w:val="000000"/>
          <w:sz w:val="24"/>
        </w:rPr>
        <w:t>曜</w:t>
      </w:r>
      <w:r w:rsidR="00EB165D">
        <w:rPr>
          <w:rFonts w:ascii="ＭＳ ゴシック" w:eastAsia="ＭＳ ゴシック" w:hAnsi="ＭＳ ゴシック" w:hint="eastAsia"/>
          <w:b/>
          <w:color w:val="000000"/>
          <w:sz w:val="24"/>
        </w:rPr>
        <w:t>11</w:t>
      </w:r>
      <w:r w:rsidR="00D058A7" w:rsidRPr="00D058A7">
        <w:rPr>
          <w:rFonts w:ascii="ＭＳ ゴシック" w:eastAsia="ＭＳ ゴシック" w:hAnsi="ＭＳ ゴシック" w:hint="eastAsia"/>
          <w:b/>
          <w:color w:val="000000"/>
          <w:sz w:val="24"/>
        </w:rPr>
        <w:t>:00～</w:t>
      </w:r>
      <w:r w:rsidR="00EB165D">
        <w:rPr>
          <w:rFonts w:ascii="ＭＳ ゴシック" w:eastAsia="ＭＳ ゴシック" w:hAnsi="ＭＳ ゴシック" w:hint="eastAsia"/>
          <w:b/>
          <w:color w:val="000000"/>
          <w:sz w:val="24"/>
        </w:rPr>
        <w:t>13</w:t>
      </w:r>
      <w:r w:rsidR="00D058A7" w:rsidRPr="00D058A7">
        <w:rPr>
          <w:rFonts w:ascii="ＭＳ ゴシック" w:eastAsia="ＭＳ ゴシック" w:hAnsi="ＭＳ ゴシック" w:hint="eastAsia"/>
          <w:b/>
          <w:color w:val="000000"/>
          <w:sz w:val="24"/>
        </w:rPr>
        <w:t>:00</w:t>
      </w:r>
      <w:r w:rsidR="009202E2" w:rsidRPr="00B2548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 xml:space="preserve">　</w:t>
      </w:r>
      <w:r w:rsidR="009202E2" w:rsidRPr="00B25488"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  <w:t>：</w:t>
      </w:r>
    </w:p>
    <w:p w:rsidR="00EB165D" w:rsidRPr="00EB165D" w:rsidRDefault="00EB165D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②　</w:t>
      </w:r>
      <w:r w:rsidRPr="00D058A7">
        <w:rPr>
          <w:rFonts w:ascii="ＭＳ ゴシック" w:eastAsia="ＭＳ ゴシック" w:hAnsi="ＭＳ ゴシック" w:hint="eastAsia"/>
          <w:b/>
          <w:color w:val="000000"/>
          <w:sz w:val="24"/>
        </w:rPr>
        <w:t>授業期間の火曜13:00～15:00</w:t>
      </w:r>
      <w:r w:rsidRPr="00B2548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 xml:space="preserve">　</w:t>
      </w:r>
      <w:r w:rsidRPr="00B25488"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  <w:t>：</w:t>
      </w:r>
    </w:p>
    <w:p w:rsidR="009202E2" w:rsidRPr="00B25488" w:rsidRDefault="00EB165D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③</w:t>
      </w:r>
      <w:r w:rsidR="009202E2" w:rsidRPr="00B2548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 xml:space="preserve">　</w:t>
      </w:r>
      <w:r w:rsidR="00D058A7" w:rsidRPr="00D058A7">
        <w:rPr>
          <w:rFonts w:ascii="ＭＳ ゴシック" w:eastAsia="ＭＳ ゴシック" w:hAnsi="ＭＳ ゴシック" w:hint="eastAsia"/>
          <w:b/>
          <w:color w:val="000000"/>
          <w:sz w:val="24"/>
        </w:rPr>
        <w:t>授業期間の火曜15:00～17:00</w:t>
      </w:r>
      <w:r w:rsidR="009202E2" w:rsidRPr="00B25488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 xml:space="preserve">　</w:t>
      </w:r>
      <w:r w:rsidR="009202E2" w:rsidRPr="00B2548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：</w:t>
      </w:r>
    </w:p>
    <w:p w:rsidR="009445AD" w:rsidRDefault="009445AD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9445AD" w:rsidRDefault="009445AD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B25488" w:rsidRDefault="00B25488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ab/>
      </w: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ab/>
      </w: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ab/>
      </w: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ab/>
      </w: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ab/>
      </w:r>
    </w:p>
    <w:p w:rsidR="00B25488" w:rsidRPr="00B25488" w:rsidRDefault="00B25488" w:rsidP="00B25488">
      <w:pPr>
        <w:jc w:val="righ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凡例</w:t>
      </w:r>
      <w:r w:rsidRPr="004D5C6C">
        <w:rPr>
          <w:rFonts w:ascii="ＭＳ ゴシック" w:eastAsia="ＭＳ ゴシック" w:hAnsi="ＭＳ ゴシック"/>
          <w:color w:val="000000" w:themeColor="text1"/>
          <w:kern w:val="0"/>
          <w:sz w:val="24"/>
        </w:rPr>
        <w:t xml:space="preserve">　</w:t>
      </w:r>
      <w:r w:rsidRPr="004D5C6C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◎特に希望　○希望　△調整可能</w:t>
      </w:r>
    </w:p>
    <w:p w:rsidR="009202E2" w:rsidRPr="00B25488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【勤務希望時間数】</w:t>
      </w:r>
      <w:r w:rsidR="00B25488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u w:val="single"/>
        </w:rPr>
        <w:t xml:space="preserve">　　　</w:t>
      </w:r>
      <w:r w:rsidRPr="004D5C6C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時間まで</w:t>
      </w:r>
    </w:p>
    <w:p w:rsidR="009202E2" w:rsidRDefault="009202E2" w:rsidP="009202E2">
      <w:pPr>
        <w:ind w:firstLineChars="1600" w:firstLine="3840"/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</w:p>
    <w:p w:rsidR="009445AD" w:rsidRPr="004D5C6C" w:rsidRDefault="009445AD" w:rsidP="009202E2">
      <w:pPr>
        <w:ind w:firstLineChars="1600" w:firstLine="3840"/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</w:p>
    <w:p w:rsidR="009202E2" w:rsidRDefault="009202E2" w:rsidP="00B25488">
      <w:pPr>
        <w:ind w:firstLineChars="1800" w:firstLine="4320"/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 xml:space="preserve">　</w:t>
      </w:r>
      <w:r w:rsidRPr="004D5C6C">
        <w:rPr>
          <w:rFonts w:ascii="ＭＳ ゴシック" w:eastAsia="ＭＳ ゴシック" w:hAnsi="ＭＳ ゴシック"/>
          <w:color w:val="000000" w:themeColor="text1"/>
          <w:kern w:val="0"/>
          <w:sz w:val="24"/>
        </w:rPr>
        <w:t xml:space="preserve">　</w:t>
      </w: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u w:val="single"/>
        </w:rPr>
      </w:pPr>
    </w:p>
    <w:p w:rsidR="0007125F" w:rsidRPr="00D22450" w:rsidRDefault="009202E2" w:rsidP="00D22450">
      <w:pPr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single"/>
        </w:rPr>
        <w:t xml:space="preserve">指導教員氏名　　　　　　　　　　　　　　　　　　　　　</w:t>
      </w: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 xml:space="preserve">　　　　印</w:t>
      </w:r>
      <w:r w:rsidRPr="004D5C6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　　</w:t>
      </w:r>
    </w:p>
    <w:sectPr w:rsidR="0007125F" w:rsidRPr="00D22450" w:rsidSect="006309DC">
      <w:pgSz w:w="11906" w:h="16838" w:code="9"/>
      <w:pgMar w:top="1134" w:right="1134" w:bottom="79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E70" w:rsidRDefault="00525E70" w:rsidP="00525E70">
      <w:r>
        <w:separator/>
      </w:r>
    </w:p>
  </w:endnote>
  <w:endnote w:type="continuationSeparator" w:id="0">
    <w:p w:rsidR="00525E70" w:rsidRDefault="00525E70" w:rsidP="0052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E70" w:rsidRDefault="00525E70" w:rsidP="00525E70">
      <w:r>
        <w:separator/>
      </w:r>
    </w:p>
  </w:footnote>
  <w:footnote w:type="continuationSeparator" w:id="0">
    <w:p w:rsidR="00525E70" w:rsidRDefault="00525E70" w:rsidP="0052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E2"/>
    <w:rsid w:val="00033919"/>
    <w:rsid w:val="0007125F"/>
    <w:rsid w:val="00525E70"/>
    <w:rsid w:val="0055051B"/>
    <w:rsid w:val="007C41BB"/>
    <w:rsid w:val="009202E2"/>
    <w:rsid w:val="009445AD"/>
    <w:rsid w:val="00B25488"/>
    <w:rsid w:val="00D058A7"/>
    <w:rsid w:val="00D22450"/>
    <w:rsid w:val="00EB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5E7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2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5E70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5E7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2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5E7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EB49C3C9.dotm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餌取 直子</dc:creator>
  <cp:lastModifiedBy>餌取直子</cp:lastModifiedBy>
  <cp:revision>3</cp:revision>
  <dcterms:created xsi:type="dcterms:W3CDTF">2019-02-21T05:40:00Z</dcterms:created>
  <dcterms:modified xsi:type="dcterms:W3CDTF">2019-02-21T06:21:00Z</dcterms:modified>
</cp:coreProperties>
</file>